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CB2E" w14:textId="77777777" w:rsidR="00927F01" w:rsidRDefault="00927F01" w:rsidP="00836A73">
      <w:pPr>
        <w:pStyle w:val="GraphicAncho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2"/>
        <w:gridCol w:w="1608"/>
        <w:gridCol w:w="1475"/>
        <w:gridCol w:w="1542"/>
        <w:gridCol w:w="1542"/>
        <w:gridCol w:w="1542"/>
        <w:gridCol w:w="1542"/>
      </w:tblGrid>
      <w:tr w:rsidR="00692D37" w:rsidRPr="00AB290F" w14:paraId="51C2280D" w14:textId="77777777" w:rsidTr="00C46329">
        <w:trPr>
          <w:trHeight w:val="2268"/>
        </w:trPr>
        <w:tc>
          <w:tcPr>
            <w:tcW w:w="3150" w:type="dxa"/>
            <w:gridSpan w:val="2"/>
            <w:shd w:val="clear" w:color="auto" w:fill="auto"/>
            <w:vAlign w:val="center"/>
          </w:tcPr>
          <w:p w14:paraId="7BB3747B" w14:textId="77777777" w:rsidR="00692D37" w:rsidRPr="00AB290F" w:rsidRDefault="00692D37" w:rsidP="00512B64">
            <w:pPr>
              <w:pStyle w:val="Heading2"/>
              <w:rPr>
                <w:sz w:val="22"/>
                <w:szCs w:val="13"/>
              </w:rPr>
            </w:pPr>
            <w:r w:rsidRPr="00AB290F">
              <w:rPr>
                <w:noProof/>
                <w:sz w:val="22"/>
                <w:szCs w:val="13"/>
                <w:lang w:eastAsia="en-AU"/>
              </w:rPr>
              <mc:AlternateContent>
                <mc:Choice Requires="wps">
                  <w:drawing>
                    <wp:inline distT="0" distB="0" distL="0" distR="0" wp14:anchorId="60D6F84D" wp14:editId="40FDF26D">
                      <wp:extent cx="671331" cy="959219"/>
                      <wp:effectExtent l="0" t="0" r="1905" b="6350"/>
                      <wp:docPr id="249" name="Shape" title="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331" cy="95921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3922" y="11018"/>
                                    </a:moveTo>
                                    <a:cubicBezTo>
                                      <a:pt x="13786" y="10921"/>
                                      <a:pt x="13581" y="10873"/>
                                      <a:pt x="13376" y="10873"/>
                                    </a:cubicBezTo>
                                    <a:cubicBezTo>
                                      <a:pt x="13172" y="10873"/>
                                      <a:pt x="13001" y="10945"/>
                                      <a:pt x="12864" y="11042"/>
                                    </a:cubicBezTo>
                                    <a:lnTo>
                                      <a:pt x="9964" y="13222"/>
                                    </a:lnTo>
                                    <a:lnTo>
                                      <a:pt x="8701" y="12326"/>
                                    </a:lnTo>
                                    <a:cubicBezTo>
                                      <a:pt x="8565" y="12229"/>
                                      <a:pt x="8360" y="12180"/>
                                      <a:pt x="8155" y="12180"/>
                                    </a:cubicBezTo>
                                    <a:cubicBezTo>
                                      <a:pt x="7951" y="12180"/>
                                      <a:pt x="7780" y="12229"/>
                                      <a:pt x="7609" y="12326"/>
                                    </a:cubicBezTo>
                                    <a:lnTo>
                                      <a:pt x="7234" y="12592"/>
                                    </a:lnTo>
                                    <a:cubicBezTo>
                                      <a:pt x="6927" y="12810"/>
                                      <a:pt x="6927" y="13149"/>
                                      <a:pt x="7234" y="13343"/>
                                    </a:cubicBezTo>
                                    <a:lnTo>
                                      <a:pt x="9452" y="14917"/>
                                    </a:lnTo>
                                    <a:cubicBezTo>
                                      <a:pt x="9589" y="15013"/>
                                      <a:pt x="9793" y="15086"/>
                                      <a:pt x="9998" y="15062"/>
                                    </a:cubicBezTo>
                                    <a:cubicBezTo>
                                      <a:pt x="10203" y="15062"/>
                                      <a:pt x="10408" y="14989"/>
                                      <a:pt x="10544" y="14892"/>
                                    </a:cubicBezTo>
                                    <a:lnTo>
                                      <a:pt x="14366" y="12011"/>
                                    </a:lnTo>
                                    <a:cubicBezTo>
                                      <a:pt x="14639" y="11793"/>
                                      <a:pt x="14639" y="11454"/>
                                      <a:pt x="14332" y="11260"/>
                                    </a:cubicBezTo>
                                    <a:lnTo>
                                      <a:pt x="13922" y="11018"/>
                                    </a:lnTo>
                                    <a:close/>
                                    <a:moveTo>
                                      <a:pt x="10783" y="7361"/>
                                    </a:moveTo>
                                    <a:cubicBezTo>
                                      <a:pt x="6654" y="7361"/>
                                      <a:pt x="3276" y="9759"/>
                                      <a:pt x="3276" y="12689"/>
                                    </a:cubicBezTo>
                                    <a:cubicBezTo>
                                      <a:pt x="3276" y="15619"/>
                                      <a:pt x="6654" y="18016"/>
                                      <a:pt x="10783" y="18016"/>
                                    </a:cubicBezTo>
                                    <a:cubicBezTo>
                                      <a:pt x="14912" y="18016"/>
                                      <a:pt x="18290" y="15619"/>
                                      <a:pt x="18290" y="12689"/>
                                    </a:cubicBezTo>
                                    <a:cubicBezTo>
                                      <a:pt x="18290" y="9759"/>
                                      <a:pt x="14946" y="7361"/>
                                      <a:pt x="10783" y="7361"/>
                                    </a:cubicBezTo>
                                    <a:close/>
                                    <a:moveTo>
                                      <a:pt x="10783" y="16587"/>
                                    </a:moveTo>
                                    <a:cubicBezTo>
                                      <a:pt x="7780" y="16587"/>
                                      <a:pt x="5323" y="14844"/>
                                      <a:pt x="5323" y="12713"/>
                                    </a:cubicBezTo>
                                    <a:cubicBezTo>
                                      <a:pt x="5323" y="10582"/>
                                      <a:pt x="7780" y="8839"/>
                                      <a:pt x="10783" y="8839"/>
                                    </a:cubicBezTo>
                                    <a:cubicBezTo>
                                      <a:pt x="13786" y="8839"/>
                                      <a:pt x="16243" y="10582"/>
                                      <a:pt x="16243" y="12713"/>
                                    </a:cubicBezTo>
                                    <a:cubicBezTo>
                                      <a:pt x="16243" y="14844"/>
                                      <a:pt x="13786" y="16587"/>
                                      <a:pt x="10783" y="16587"/>
                                    </a:cubicBezTo>
                                    <a:close/>
                                    <a:moveTo>
                                      <a:pt x="19587" y="4092"/>
                                    </a:moveTo>
                                    <a:lnTo>
                                      <a:pt x="16447" y="4092"/>
                                    </a:lnTo>
                                    <a:lnTo>
                                      <a:pt x="16447" y="3511"/>
                                    </a:lnTo>
                                    <a:cubicBezTo>
                                      <a:pt x="16447" y="3027"/>
                                      <a:pt x="15901" y="2639"/>
                                      <a:pt x="15219" y="2639"/>
                                    </a:cubicBezTo>
                                    <a:lnTo>
                                      <a:pt x="13376" y="2639"/>
                                    </a:lnTo>
                                    <a:cubicBezTo>
                                      <a:pt x="13547" y="2397"/>
                                      <a:pt x="13649" y="2107"/>
                                      <a:pt x="13649" y="1816"/>
                                    </a:cubicBezTo>
                                    <a:cubicBezTo>
                                      <a:pt x="13649" y="823"/>
                                      <a:pt x="12523" y="0"/>
                                      <a:pt x="11124" y="0"/>
                                    </a:cubicBezTo>
                                    <a:cubicBezTo>
                                      <a:pt x="9725" y="0"/>
                                      <a:pt x="8599" y="823"/>
                                      <a:pt x="8599" y="1816"/>
                                    </a:cubicBezTo>
                                    <a:cubicBezTo>
                                      <a:pt x="8599" y="2107"/>
                                      <a:pt x="8701" y="2373"/>
                                      <a:pt x="8872" y="2639"/>
                                    </a:cubicBezTo>
                                    <a:lnTo>
                                      <a:pt x="6415" y="2639"/>
                                    </a:lnTo>
                                    <a:cubicBezTo>
                                      <a:pt x="5733" y="2639"/>
                                      <a:pt x="5187" y="3027"/>
                                      <a:pt x="5187" y="3511"/>
                                    </a:cubicBezTo>
                                    <a:lnTo>
                                      <a:pt x="5187" y="4092"/>
                                    </a:lnTo>
                                    <a:lnTo>
                                      <a:pt x="2013" y="4092"/>
                                    </a:lnTo>
                                    <a:cubicBezTo>
                                      <a:pt x="887" y="4092"/>
                                      <a:pt x="0" y="4722"/>
                                      <a:pt x="0" y="5521"/>
                                    </a:cubicBezTo>
                                    <a:lnTo>
                                      <a:pt x="0" y="20171"/>
                                    </a:lnTo>
                                    <a:cubicBezTo>
                                      <a:pt x="0" y="20970"/>
                                      <a:pt x="887" y="21600"/>
                                      <a:pt x="2013" y="21600"/>
                                    </a:cubicBezTo>
                                    <a:lnTo>
                                      <a:pt x="19587" y="21600"/>
                                    </a:lnTo>
                                    <a:cubicBezTo>
                                      <a:pt x="20713" y="21600"/>
                                      <a:pt x="21600" y="20970"/>
                                      <a:pt x="21600" y="20171"/>
                                    </a:cubicBezTo>
                                    <a:lnTo>
                                      <a:pt x="21600" y="5521"/>
                                    </a:lnTo>
                                    <a:cubicBezTo>
                                      <a:pt x="21600" y="4746"/>
                                      <a:pt x="20679" y="4092"/>
                                      <a:pt x="19587" y="4092"/>
                                    </a:cubicBezTo>
                                    <a:close/>
                                    <a:moveTo>
                                      <a:pt x="11090" y="751"/>
                                    </a:moveTo>
                                    <a:cubicBezTo>
                                      <a:pt x="11909" y="751"/>
                                      <a:pt x="12591" y="1235"/>
                                      <a:pt x="12591" y="1840"/>
                                    </a:cubicBezTo>
                                    <a:cubicBezTo>
                                      <a:pt x="12591" y="2155"/>
                                      <a:pt x="12387" y="2470"/>
                                      <a:pt x="12080" y="2664"/>
                                    </a:cubicBezTo>
                                    <a:lnTo>
                                      <a:pt x="10100" y="2664"/>
                                    </a:lnTo>
                                    <a:cubicBezTo>
                                      <a:pt x="9793" y="2470"/>
                                      <a:pt x="9589" y="2179"/>
                                      <a:pt x="9589" y="1840"/>
                                    </a:cubicBezTo>
                                    <a:cubicBezTo>
                                      <a:pt x="9589" y="1235"/>
                                      <a:pt x="10271" y="751"/>
                                      <a:pt x="11090" y="751"/>
                                    </a:cubicBezTo>
                                    <a:close/>
                                    <a:moveTo>
                                      <a:pt x="19518" y="19396"/>
                                    </a:moveTo>
                                    <a:lnTo>
                                      <a:pt x="19518" y="19396"/>
                                    </a:lnTo>
                                    <a:cubicBezTo>
                                      <a:pt x="19518" y="19808"/>
                                      <a:pt x="19041" y="20147"/>
                                      <a:pt x="18461" y="20147"/>
                                    </a:cubicBezTo>
                                    <a:lnTo>
                                      <a:pt x="3071" y="20147"/>
                                    </a:lnTo>
                                    <a:cubicBezTo>
                                      <a:pt x="2491" y="20147"/>
                                      <a:pt x="2013" y="19808"/>
                                      <a:pt x="2013" y="19396"/>
                                    </a:cubicBezTo>
                                    <a:lnTo>
                                      <a:pt x="2013" y="6296"/>
                                    </a:lnTo>
                                    <a:cubicBezTo>
                                      <a:pt x="2013" y="5884"/>
                                      <a:pt x="2491" y="5545"/>
                                      <a:pt x="3071" y="5545"/>
                                    </a:cubicBezTo>
                                    <a:lnTo>
                                      <a:pt x="5118" y="5545"/>
                                    </a:lnTo>
                                    <a:cubicBezTo>
                                      <a:pt x="5118" y="5957"/>
                                      <a:pt x="5562" y="6272"/>
                                      <a:pt x="6142" y="6272"/>
                                    </a:cubicBezTo>
                                    <a:lnTo>
                                      <a:pt x="15390" y="6272"/>
                                    </a:lnTo>
                                    <a:cubicBezTo>
                                      <a:pt x="15970" y="6272"/>
                                      <a:pt x="16413" y="5957"/>
                                      <a:pt x="16413" y="5545"/>
                                    </a:cubicBezTo>
                                    <a:lnTo>
                                      <a:pt x="18461" y="5545"/>
                                    </a:lnTo>
                                    <a:cubicBezTo>
                                      <a:pt x="19041" y="5545"/>
                                      <a:pt x="19518" y="5884"/>
                                      <a:pt x="19518" y="6296"/>
                                    </a:cubicBezTo>
                                    <a:lnTo>
                                      <a:pt x="19518" y="193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0BA9A3" id="Shape" o:spid="_x0000_s1026" alt="Title: Graphic" style="width:52.85pt;height:7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" path="m13922,11018v-136,-97,-341,-145,-546,-145c13172,10873,13001,10945,12864,11042l9964,13222,8701,12326v-136,-97,-341,-146,-546,-146c7951,12180,7780,12229,7609,12326r-375,266c6927,12810,6927,13149,7234,13343r2218,1574c9589,15013,9793,15086,9998,15062v205,,410,-73,546,-170l14366,12011v273,-218,273,-557,-34,-751l13922,11018xm10783,7361v-4129,,-7507,2398,-7507,5328c3276,15619,6654,18016,10783,18016v4129,,7507,-2397,7507,-5327c18290,9759,14946,7361,10783,7361xm10783,16587v-3003,,-5460,-1743,-5460,-3874c5323,10582,7780,8839,10783,8839v3003,,5460,1743,5460,3874c16243,14844,13786,16587,10783,16587xm19587,4092r-3140,l16447,3511v,-484,-546,-872,-1228,-872l13376,2639v171,-242,273,-532,273,-823c13649,823,12523,,11124,,9725,,8599,823,8599,1816v,291,102,557,273,823l6415,2639v-682,,-1228,388,-1228,872l5187,4092r-3174,c887,4092,,4722,,5521l,20171v,799,887,1429,2013,1429l19587,21600v1126,,2013,-630,2013,-1429l21600,5521v,-775,-921,-1429,-2013,-1429xm11090,751v819,,1501,484,1501,1089c12591,2155,12387,2470,12080,2664r-1980,c9793,2470,9589,2179,9589,1840v,-605,682,-1089,1501,-1089xm19518,19396r,c19518,19808,19041,20147,18461,20147r-15390,c2491,20147,2013,19808,2013,19396r,-13100c2013,5884,2491,5545,3071,5545r2047,c5118,5957,5562,6272,6142,6272r9248,c15970,6272,16413,5957,16413,5545r2048,c19041,5545,19518,5884,19518,6296r,13100xe" fillcolor="#297fd5 [3206]" stroked="f" strokeweight="1pt">
                      <v:stroke miterlimit="4" joinstyle="miter"/>
                      <v:path arrowok="t" o:extrusionok="f" o:connecttype="custom" o:connectlocs="335666,479610;335666,479610;335666,479610;335666,47961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43" w:type="dxa"/>
            <w:gridSpan w:val="5"/>
            <w:shd w:val="clear" w:color="auto" w:fill="auto"/>
            <w:vAlign w:val="center"/>
          </w:tcPr>
          <w:p w14:paraId="2E888B8B" w14:textId="5821F953" w:rsidR="00692D37" w:rsidRPr="00AB290F" w:rsidRDefault="00C46329" w:rsidP="00CA08B3">
            <w:pPr>
              <w:pStyle w:val="Heading1Blue"/>
              <w:rPr>
                <w:sz w:val="52"/>
                <w:szCs w:val="28"/>
              </w:rPr>
            </w:pPr>
            <w:r>
              <w:rPr>
                <w:sz w:val="52"/>
                <w:szCs w:val="28"/>
              </w:rPr>
              <w:t>Group Presentation</w:t>
            </w:r>
            <w:r w:rsidR="006F0D27" w:rsidRPr="00AB290F">
              <w:rPr>
                <w:sz w:val="52"/>
                <w:szCs w:val="28"/>
              </w:rPr>
              <w:t xml:space="preserve"> </w:t>
            </w:r>
          </w:p>
          <w:p w14:paraId="475E2CE3" w14:textId="749B9977" w:rsidR="00CA08B3" w:rsidRPr="00AB290F" w:rsidRDefault="006F0D27" w:rsidP="00CA08B3">
            <w:pPr>
              <w:pStyle w:val="Heading1Blue"/>
              <w:rPr>
                <w:rStyle w:val="Emphasis"/>
                <w:sz w:val="44"/>
                <w:szCs w:val="22"/>
              </w:rPr>
            </w:pPr>
            <w:r w:rsidRPr="00AB290F">
              <w:rPr>
                <w:rStyle w:val="Emphasis"/>
                <w:sz w:val="44"/>
                <w:szCs w:val="22"/>
              </w:rPr>
              <w:t>Assessment Scale</w:t>
            </w:r>
          </w:p>
          <w:p w14:paraId="02ECCEB2" w14:textId="120D505D" w:rsidR="00692D37" w:rsidRPr="00AB290F" w:rsidRDefault="00692D37" w:rsidP="00CA08B3">
            <w:pPr>
              <w:pStyle w:val="Heading2Blue"/>
              <w:rPr>
                <w:szCs w:val="13"/>
              </w:rPr>
            </w:pPr>
          </w:p>
        </w:tc>
      </w:tr>
      <w:tr w:rsidR="00692D37" w:rsidRPr="00AB290F" w14:paraId="0DC1E262" w14:textId="77777777" w:rsidTr="00C46329">
        <w:trPr>
          <w:trHeight w:val="1487"/>
        </w:trPr>
        <w:tc>
          <w:tcPr>
            <w:tcW w:w="1542" w:type="dxa"/>
            <w:shd w:val="clear" w:color="auto" w:fill="297FD5" w:themeFill="accent3"/>
          </w:tcPr>
          <w:p w14:paraId="20876D11" w14:textId="77777777" w:rsidR="00692D37" w:rsidRPr="00AB290F" w:rsidRDefault="00692D37" w:rsidP="00512B64">
            <w:pPr>
              <w:rPr>
                <w:color w:val="FFFFFF" w:themeColor="background1"/>
                <w:szCs w:val="13"/>
              </w:rPr>
            </w:pPr>
          </w:p>
        </w:tc>
        <w:tc>
          <w:tcPr>
            <w:tcW w:w="1608" w:type="dxa"/>
            <w:shd w:val="clear" w:color="auto" w:fill="297FD5" w:themeFill="accent3"/>
          </w:tcPr>
          <w:p w14:paraId="066FF6B4" w14:textId="77777777" w:rsidR="00692D37" w:rsidRPr="00AB290F" w:rsidRDefault="00692D37" w:rsidP="00512B64">
            <w:pPr>
              <w:rPr>
                <w:color w:val="FFFFFF" w:themeColor="background1"/>
                <w:szCs w:val="13"/>
              </w:rPr>
            </w:pPr>
          </w:p>
        </w:tc>
        <w:tc>
          <w:tcPr>
            <w:tcW w:w="1475" w:type="dxa"/>
            <w:shd w:val="clear" w:color="auto" w:fill="297FD5" w:themeFill="accent3"/>
            <w:vAlign w:val="center"/>
          </w:tcPr>
          <w:p w14:paraId="642B64F6" w14:textId="77777777" w:rsidR="001967F6" w:rsidRDefault="001967F6" w:rsidP="006F0D27">
            <w:pPr>
              <w:jc w:val="center"/>
              <w:rPr>
                <w:rStyle w:val="EmphasisAlt"/>
                <w:szCs w:val="13"/>
              </w:rPr>
            </w:pPr>
          </w:p>
          <w:p w14:paraId="1A7DD127" w14:textId="74B523CD" w:rsidR="0069200F" w:rsidRPr="00AB290F" w:rsidRDefault="006F0D27" w:rsidP="006F0D27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Not Present/Not Addressed</w:t>
            </w:r>
          </w:p>
          <w:p w14:paraId="1B085837" w14:textId="2A2CF9A4" w:rsidR="006F0D27" w:rsidRPr="00AB290F" w:rsidRDefault="006F0D27" w:rsidP="006F0D27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0</w:t>
            </w:r>
          </w:p>
          <w:p w14:paraId="67CD902B" w14:textId="77777777" w:rsidR="00692D37" w:rsidRPr="00AB290F" w:rsidRDefault="00692D37" w:rsidP="00444DCF">
            <w:pPr>
              <w:jc w:val="center"/>
              <w:rPr>
                <w:rStyle w:val="EmphasisAlt"/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1EA84832" w14:textId="77777777" w:rsidR="00692D3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Present, Needing Improvement</w:t>
            </w:r>
          </w:p>
          <w:p w14:paraId="5420BB01" w14:textId="28DA7A6D" w:rsidR="006F0D2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1-</w:t>
            </w:r>
            <w:r w:rsidR="001967F6">
              <w:rPr>
                <w:rStyle w:val="EmphasisAlt"/>
                <w:szCs w:val="13"/>
              </w:rPr>
              <w:t>2</w:t>
            </w: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676F2BD2" w14:textId="77777777" w:rsidR="00692D3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Present, Needs Minor Improvement</w:t>
            </w:r>
          </w:p>
          <w:p w14:paraId="06B2F919" w14:textId="6C9B69A4" w:rsidR="006F0D27" w:rsidRPr="00AB290F" w:rsidRDefault="001967F6" w:rsidP="0069200F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3</w:t>
            </w:r>
            <w:r w:rsidR="006F0D27" w:rsidRPr="00AB290F">
              <w:rPr>
                <w:rStyle w:val="EmphasisAlt"/>
                <w:szCs w:val="13"/>
              </w:rPr>
              <w:t>-</w:t>
            </w:r>
            <w:r>
              <w:rPr>
                <w:rStyle w:val="EmphasisAlt"/>
                <w:szCs w:val="13"/>
              </w:rPr>
              <w:t>4</w:t>
            </w: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79C99AFF" w14:textId="7ABAC582" w:rsidR="00692D3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Excellent, Clearly Addressed</w:t>
            </w:r>
          </w:p>
          <w:p w14:paraId="1B0ADE7E" w14:textId="6544A15E" w:rsidR="006F0D27" w:rsidRPr="00AB290F" w:rsidRDefault="001967F6" w:rsidP="0069200F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5</w:t>
            </w: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096F9183" w14:textId="77777777" w:rsidR="001967F6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Section</w:t>
            </w:r>
            <w:r w:rsidR="001967F6">
              <w:rPr>
                <w:rStyle w:val="EmphasisAlt"/>
                <w:szCs w:val="13"/>
              </w:rPr>
              <w:t xml:space="preserve"> </w:t>
            </w:r>
          </w:p>
          <w:p w14:paraId="0B065A46" w14:textId="54BA482C" w:rsidR="00692D37" w:rsidRPr="00AB290F" w:rsidRDefault="001967F6" w:rsidP="0069200F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Score</w:t>
            </w:r>
          </w:p>
        </w:tc>
      </w:tr>
      <w:tr w:rsidR="00692D37" w:rsidRPr="00AB290F" w14:paraId="5E6FA7F9" w14:textId="77777777" w:rsidTr="00C46329">
        <w:trPr>
          <w:trHeight w:val="1071"/>
        </w:trPr>
        <w:tc>
          <w:tcPr>
            <w:tcW w:w="3150" w:type="dxa"/>
            <w:gridSpan w:val="2"/>
            <w:tcBorders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21690DB" w14:textId="0D44EE28" w:rsidR="00692D37" w:rsidRPr="00AB290F" w:rsidRDefault="00AB290F" w:rsidP="006F0D27">
            <w:pPr>
              <w:pStyle w:val="Heading3Blue"/>
              <w:jc w:val="left"/>
              <w:rPr>
                <w:sz w:val="22"/>
                <w:szCs w:val="13"/>
              </w:rPr>
            </w:pPr>
            <w:r w:rsidRPr="00AB290F">
              <w:rPr>
                <w:sz w:val="22"/>
                <w:szCs w:val="13"/>
              </w:rPr>
              <w:t xml:space="preserve">Identifies </w:t>
            </w:r>
            <w:r w:rsidR="00C46329">
              <w:rPr>
                <w:sz w:val="22"/>
                <w:szCs w:val="13"/>
              </w:rPr>
              <w:t>an example of current events/news and how it can be discussed from a trauma-informed perspective</w:t>
            </w:r>
            <w:r w:rsidR="00D72AD8">
              <w:rPr>
                <w:sz w:val="22"/>
                <w:szCs w:val="13"/>
              </w:rPr>
              <w:t xml:space="preserve"> (focus is on children/adolescents)</w:t>
            </w:r>
          </w:p>
        </w:tc>
        <w:tc>
          <w:tcPr>
            <w:tcW w:w="1475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16C017CC" w14:textId="067856F2" w:rsidR="00692D37" w:rsidRPr="00AB290F" w:rsidRDefault="00752D58" w:rsidP="00512B64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51AC2C06" wp14:editId="5521BF2A">
                      <wp:extent cx="828069" cy="180341"/>
                      <wp:effectExtent l="0" t="0" r="0" b="0"/>
                      <wp:docPr id="694790853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1391645838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294034569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916170765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8E366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25DB8B6" w14:textId="45082747" w:rsidR="00692D37" w:rsidRPr="00AB290F" w:rsidRDefault="00752D58" w:rsidP="00512B64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64D7ABB4" wp14:editId="40E2FB39">
                      <wp:extent cx="828069" cy="180341"/>
                      <wp:effectExtent l="0" t="0" r="0" b="0"/>
                      <wp:docPr id="1409096314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1603930132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894478736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93099644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C0FE8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40840285" w14:textId="6E7B57B9" w:rsidR="00692D37" w:rsidRPr="00AB290F" w:rsidRDefault="00752D58" w:rsidP="00512B64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0CE13FCF" wp14:editId="38599562">
                      <wp:extent cx="828069" cy="180341"/>
                      <wp:effectExtent l="0" t="0" r="0" b="0"/>
                      <wp:docPr id="1253234338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1024015156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440550465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080450562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FEBEB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23619171" w14:textId="7156C225" w:rsidR="00692D37" w:rsidRPr="00AB290F" w:rsidRDefault="00752D58" w:rsidP="00512B64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2862E667" wp14:editId="752DB2B0">
                      <wp:extent cx="828069" cy="180341"/>
                      <wp:effectExtent l="0" t="0" r="0" b="0"/>
                      <wp:docPr id="1046002298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1349176092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933290879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491006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36C70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71156FD1" w14:textId="04EF20DF" w:rsidR="00692D37" w:rsidRPr="00AB290F" w:rsidRDefault="00892E8F" w:rsidP="0069200F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692D37" w:rsidRPr="00AB290F" w14:paraId="628606FF" w14:textId="77777777" w:rsidTr="00C46329">
        <w:trPr>
          <w:trHeight w:val="714"/>
        </w:trPr>
        <w:tc>
          <w:tcPr>
            <w:tcW w:w="3150" w:type="dxa"/>
            <w:gridSpan w:val="2"/>
            <w:shd w:val="clear" w:color="auto" w:fill="7F8FA9" w:themeFill="accent4"/>
          </w:tcPr>
          <w:p w14:paraId="7C8BEFD1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475" w:type="dxa"/>
            <w:shd w:val="clear" w:color="auto" w:fill="5AA2AE" w:themeFill="accent5"/>
          </w:tcPr>
          <w:p w14:paraId="1F7C2881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D90A0" w:themeFill="accent6"/>
          </w:tcPr>
          <w:p w14:paraId="792A8ED6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C4BCC6" w:themeFill="accent6" w:themeFillTint="99"/>
          </w:tcPr>
          <w:p w14:paraId="70B6ADDC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AA2AE" w:themeFill="accent5"/>
          </w:tcPr>
          <w:p w14:paraId="2B38D685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3E8A8110" w14:textId="77777777" w:rsidR="00692D37" w:rsidRPr="00AB290F" w:rsidRDefault="00692D37" w:rsidP="00444DCF">
            <w:pPr>
              <w:rPr>
                <w:szCs w:val="13"/>
              </w:rPr>
            </w:pPr>
          </w:p>
        </w:tc>
      </w:tr>
      <w:tr w:rsidR="004F4408" w:rsidRPr="00AB290F" w14:paraId="2795D954" w14:textId="77777777" w:rsidTr="00C46329">
        <w:trPr>
          <w:trHeight w:val="1071"/>
        </w:trPr>
        <w:tc>
          <w:tcPr>
            <w:tcW w:w="3150" w:type="dxa"/>
            <w:gridSpan w:val="2"/>
            <w:tcBorders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4AC749B7" w14:textId="54647F05" w:rsidR="004F4408" w:rsidRPr="00AB290F" w:rsidRDefault="00C46329" w:rsidP="006F0D27">
            <w:pPr>
              <w:pStyle w:val="Heading3Blue"/>
              <w:jc w:val="left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Identifies at least 4 of the 12 Core Concepts for Understanding Traumatic Stress Response in Children &amp; Families that are useful to apply to this issue</w:t>
            </w:r>
          </w:p>
        </w:tc>
        <w:tc>
          <w:tcPr>
            <w:tcW w:w="1475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5A63CC98" w14:textId="06AEF993" w:rsidR="004F4408" w:rsidRPr="00AB290F" w:rsidRDefault="00C46329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01A92D7C" wp14:editId="5242A08C">
                      <wp:extent cx="828069" cy="180341"/>
                      <wp:effectExtent l="0" t="0" r="0" b="0"/>
                      <wp:docPr id="422386347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2074730332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426417991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722027646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4805B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41ACB843" w14:textId="2D617092" w:rsidR="004F4408" w:rsidRPr="00AB290F" w:rsidRDefault="00C46329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0E286F4D" wp14:editId="4042A3C8">
                      <wp:extent cx="828069" cy="180341"/>
                      <wp:effectExtent l="0" t="0" r="0" b="0"/>
                      <wp:docPr id="1243398514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208505585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076271177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2094803125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4C541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1A25C267" w14:textId="1CC38ECA" w:rsidR="004F4408" w:rsidRPr="00AB290F" w:rsidRDefault="00C46329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15499156" wp14:editId="42593B53">
                      <wp:extent cx="828069" cy="180341"/>
                      <wp:effectExtent l="0" t="0" r="0" b="0"/>
                      <wp:docPr id="1876220312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2080526532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273729421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2114747911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F62F1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359F97A6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1D755985" wp14:editId="39F7FD89">
                      <wp:extent cx="828069" cy="180341"/>
                      <wp:effectExtent l="0" t="0" r="0" b="0"/>
                      <wp:docPr id="400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01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02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03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2B5DD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468997EA" w14:textId="7011E695" w:rsidR="004F4408" w:rsidRPr="00AB290F" w:rsidRDefault="00892E8F" w:rsidP="004F4408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444DCF" w:rsidRPr="00AB290F" w14:paraId="3AB8BEF5" w14:textId="77777777" w:rsidTr="00C46329">
        <w:trPr>
          <w:trHeight w:val="714"/>
        </w:trPr>
        <w:tc>
          <w:tcPr>
            <w:tcW w:w="3150" w:type="dxa"/>
            <w:gridSpan w:val="2"/>
            <w:shd w:val="clear" w:color="auto" w:fill="7F8FA9" w:themeFill="accent4"/>
          </w:tcPr>
          <w:p w14:paraId="3ABF45E1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475" w:type="dxa"/>
            <w:shd w:val="clear" w:color="auto" w:fill="5AA2AE" w:themeFill="accent5"/>
          </w:tcPr>
          <w:p w14:paraId="56E8A4D3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D90A0" w:themeFill="accent6"/>
          </w:tcPr>
          <w:p w14:paraId="3608158F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C4BCC6" w:themeFill="accent6" w:themeFillTint="99"/>
          </w:tcPr>
          <w:p w14:paraId="6F2FDFCB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AA2AE" w:themeFill="accent5"/>
          </w:tcPr>
          <w:p w14:paraId="1AA96E94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7103D2BE" w14:textId="77777777" w:rsidR="00444DCF" w:rsidRPr="00AB290F" w:rsidRDefault="00444DCF" w:rsidP="00444DCF">
            <w:pPr>
              <w:rPr>
                <w:szCs w:val="13"/>
              </w:rPr>
            </w:pPr>
          </w:p>
        </w:tc>
      </w:tr>
      <w:tr w:rsidR="004F4408" w:rsidRPr="00AB290F" w14:paraId="560316DB" w14:textId="77777777" w:rsidTr="00C46329">
        <w:trPr>
          <w:trHeight w:val="1071"/>
        </w:trPr>
        <w:tc>
          <w:tcPr>
            <w:tcW w:w="3150" w:type="dxa"/>
            <w:gridSpan w:val="2"/>
            <w:tcBorders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5C828143" w14:textId="344E52C2" w:rsidR="004F4408" w:rsidRPr="00AB290F" w:rsidRDefault="00C46329" w:rsidP="00102625">
            <w:pPr>
              <w:pStyle w:val="Heading3Blue"/>
              <w:jc w:val="left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Discusses how the Core Concepts identified</w:t>
            </w:r>
            <w:r>
              <w:rPr>
                <w:sz w:val="22"/>
                <w:szCs w:val="13"/>
              </w:rPr>
              <w:t xml:space="preserve"> are useful in addressing the issue from a trauma-informed and social work informed perspective</w:t>
            </w:r>
          </w:p>
        </w:tc>
        <w:tc>
          <w:tcPr>
            <w:tcW w:w="1475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15A5D364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79C64FC7" wp14:editId="47EF6B6C">
                      <wp:extent cx="828069" cy="180341"/>
                      <wp:effectExtent l="0" t="0" r="0" b="0"/>
                      <wp:docPr id="404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05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06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0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3D162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15AB53F6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46F8D7E4" wp14:editId="537F0E82">
                      <wp:extent cx="828069" cy="180341"/>
                      <wp:effectExtent l="0" t="0" r="0" b="0"/>
                      <wp:docPr id="408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09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10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11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C19AB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8C0B36C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4C5C7268" wp14:editId="119DF02D">
                      <wp:extent cx="828069" cy="180341"/>
                      <wp:effectExtent l="0" t="0" r="0" b="0"/>
                      <wp:docPr id="412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13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14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15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ADE07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43B012C5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7313B381" wp14:editId="55DA4ECD">
                      <wp:extent cx="828069" cy="180341"/>
                      <wp:effectExtent l="0" t="0" r="0" b="0"/>
                      <wp:docPr id="416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17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18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19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0196C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54CCF5EB" w14:textId="6F676FDC" w:rsidR="004F4408" w:rsidRPr="00AB290F" w:rsidRDefault="00892E8F" w:rsidP="004F4408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444DCF" w:rsidRPr="00AB290F" w14:paraId="5033D779" w14:textId="77777777" w:rsidTr="00C46329">
        <w:trPr>
          <w:trHeight w:val="714"/>
        </w:trPr>
        <w:tc>
          <w:tcPr>
            <w:tcW w:w="3150" w:type="dxa"/>
            <w:gridSpan w:val="2"/>
            <w:shd w:val="clear" w:color="auto" w:fill="7F8FA9" w:themeFill="accent4"/>
          </w:tcPr>
          <w:p w14:paraId="4F90AB45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475" w:type="dxa"/>
            <w:shd w:val="clear" w:color="auto" w:fill="5AA2AE" w:themeFill="accent5"/>
          </w:tcPr>
          <w:p w14:paraId="7C075C7D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D90A0" w:themeFill="accent6"/>
          </w:tcPr>
          <w:p w14:paraId="4174333A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C4BCC6" w:themeFill="accent6" w:themeFillTint="99"/>
          </w:tcPr>
          <w:p w14:paraId="21DE0FD0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AA2AE" w:themeFill="accent5"/>
          </w:tcPr>
          <w:p w14:paraId="5F116CF0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3A8D0CE1" w14:textId="77777777" w:rsidR="00444DCF" w:rsidRPr="00AB290F" w:rsidRDefault="00444DCF" w:rsidP="00444DCF">
            <w:pPr>
              <w:rPr>
                <w:szCs w:val="13"/>
              </w:rPr>
            </w:pPr>
          </w:p>
        </w:tc>
      </w:tr>
      <w:tr w:rsidR="004F4408" w:rsidRPr="00AB290F" w14:paraId="5D4194C0" w14:textId="77777777" w:rsidTr="00C46329">
        <w:trPr>
          <w:trHeight w:val="1071"/>
        </w:trPr>
        <w:tc>
          <w:tcPr>
            <w:tcW w:w="3150" w:type="dxa"/>
            <w:gridSpan w:val="2"/>
            <w:tcBorders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FDE1E96" w14:textId="4DF56E23" w:rsidR="004F4408" w:rsidRPr="00AB290F" w:rsidRDefault="00C46329" w:rsidP="00102625">
            <w:pPr>
              <w:pStyle w:val="Heading3Blue"/>
              <w:jc w:val="left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 xml:space="preserve">Identifies risk factors for children and adolescents utilizing the </w:t>
            </w:r>
            <w:proofErr w:type="spellStart"/>
            <w:r>
              <w:rPr>
                <w:sz w:val="22"/>
                <w:szCs w:val="13"/>
              </w:rPr>
              <w:t>Ecobiodevelopmental</w:t>
            </w:r>
            <w:proofErr w:type="spellEnd"/>
            <w:r>
              <w:rPr>
                <w:sz w:val="22"/>
                <w:szCs w:val="13"/>
              </w:rPr>
              <w:t xml:space="preserve"> Framework</w:t>
            </w:r>
            <w:r w:rsidR="00D72AD8">
              <w:rPr>
                <w:sz w:val="22"/>
                <w:szCs w:val="13"/>
              </w:rPr>
              <w:t xml:space="preserve"> that apply to this issue (at least 3 risk factors)</w:t>
            </w:r>
          </w:p>
        </w:tc>
        <w:tc>
          <w:tcPr>
            <w:tcW w:w="1475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37485455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330E00E4" wp14:editId="3B44EC51">
                      <wp:extent cx="828069" cy="180341"/>
                      <wp:effectExtent l="0" t="0" r="0" b="0"/>
                      <wp:docPr id="420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21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22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23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05509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CD813D2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5E2AAFD3" wp14:editId="26A807AC">
                      <wp:extent cx="828069" cy="180341"/>
                      <wp:effectExtent l="0" t="0" r="0" b="0"/>
                      <wp:docPr id="424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25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26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2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25EA4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387D626A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173B190B" wp14:editId="513C8061">
                      <wp:extent cx="828069" cy="180341"/>
                      <wp:effectExtent l="0" t="0" r="0" b="0"/>
                      <wp:docPr id="428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29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0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1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F65BA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3D35518D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1915EAB9" wp14:editId="78DA7ABE">
                      <wp:extent cx="828069" cy="180341"/>
                      <wp:effectExtent l="0" t="0" r="0" b="0"/>
                      <wp:docPr id="432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33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4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5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7AB3B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41866E48" w14:textId="557D7A24" w:rsidR="004F4408" w:rsidRPr="00AB290F" w:rsidRDefault="00892E8F" w:rsidP="004F4408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444DCF" w:rsidRPr="00AB290F" w14:paraId="0F0E37C9" w14:textId="77777777" w:rsidTr="00C46329">
        <w:trPr>
          <w:trHeight w:val="714"/>
        </w:trPr>
        <w:tc>
          <w:tcPr>
            <w:tcW w:w="3150" w:type="dxa"/>
            <w:gridSpan w:val="2"/>
            <w:shd w:val="clear" w:color="auto" w:fill="7F8FA9" w:themeFill="accent4"/>
          </w:tcPr>
          <w:p w14:paraId="1549FCED" w14:textId="77777777" w:rsidR="00444DCF" w:rsidRDefault="00444DCF" w:rsidP="00512B64">
            <w:pPr>
              <w:rPr>
                <w:szCs w:val="13"/>
              </w:rPr>
            </w:pPr>
          </w:p>
          <w:p w14:paraId="7DF68FF1" w14:textId="77777777" w:rsidR="00D72AD8" w:rsidRDefault="00D72AD8" w:rsidP="00512B64">
            <w:pPr>
              <w:rPr>
                <w:szCs w:val="13"/>
              </w:rPr>
            </w:pPr>
          </w:p>
          <w:p w14:paraId="64C935D2" w14:textId="77777777" w:rsidR="00D72AD8" w:rsidRDefault="00D72AD8" w:rsidP="00512B64">
            <w:pPr>
              <w:rPr>
                <w:szCs w:val="13"/>
              </w:rPr>
            </w:pPr>
          </w:p>
          <w:p w14:paraId="4CA8EEA7" w14:textId="77777777" w:rsidR="00D72AD8" w:rsidRDefault="00D72AD8" w:rsidP="00512B64">
            <w:pPr>
              <w:rPr>
                <w:szCs w:val="13"/>
              </w:rPr>
            </w:pPr>
          </w:p>
          <w:p w14:paraId="12504155" w14:textId="77777777" w:rsidR="00D72AD8" w:rsidRDefault="00D72AD8" w:rsidP="00512B64">
            <w:pPr>
              <w:rPr>
                <w:szCs w:val="13"/>
              </w:rPr>
            </w:pPr>
          </w:p>
          <w:p w14:paraId="37F4665D" w14:textId="77777777" w:rsidR="00D72AD8" w:rsidRPr="00AB290F" w:rsidRDefault="00D72AD8" w:rsidP="00512B64">
            <w:pPr>
              <w:rPr>
                <w:szCs w:val="13"/>
              </w:rPr>
            </w:pPr>
          </w:p>
        </w:tc>
        <w:tc>
          <w:tcPr>
            <w:tcW w:w="1475" w:type="dxa"/>
            <w:shd w:val="clear" w:color="auto" w:fill="5AA2AE" w:themeFill="accent5"/>
          </w:tcPr>
          <w:p w14:paraId="3607C4BE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D90A0" w:themeFill="accent6"/>
          </w:tcPr>
          <w:p w14:paraId="63138763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C4BCC6" w:themeFill="accent6" w:themeFillTint="99"/>
          </w:tcPr>
          <w:p w14:paraId="7F3DBD0C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AA2AE" w:themeFill="accent5"/>
          </w:tcPr>
          <w:p w14:paraId="7E8A7EA0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2228B757" w14:textId="77777777" w:rsidR="00444DCF" w:rsidRPr="00AB290F" w:rsidRDefault="00444DCF" w:rsidP="00444DCF">
            <w:pPr>
              <w:rPr>
                <w:szCs w:val="13"/>
              </w:rPr>
            </w:pPr>
          </w:p>
        </w:tc>
      </w:tr>
      <w:tr w:rsidR="00D72AD8" w:rsidRPr="00AB290F" w14:paraId="4F9E3AE5" w14:textId="77777777" w:rsidTr="00450A79">
        <w:trPr>
          <w:trHeight w:val="1487"/>
        </w:trPr>
        <w:tc>
          <w:tcPr>
            <w:tcW w:w="1542" w:type="dxa"/>
            <w:shd w:val="clear" w:color="auto" w:fill="297FD5" w:themeFill="accent3"/>
          </w:tcPr>
          <w:p w14:paraId="2A53FF69" w14:textId="77777777" w:rsidR="00D72AD8" w:rsidRPr="00AB290F" w:rsidRDefault="00D72AD8" w:rsidP="00450A79">
            <w:pPr>
              <w:rPr>
                <w:color w:val="FFFFFF" w:themeColor="background1"/>
                <w:szCs w:val="13"/>
              </w:rPr>
            </w:pPr>
          </w:p>
        </w:tc>
        <w:tc>
          <w:tcPr>
            <w:tcW w:w="1608" w:type="dxa"/>
            <w:shd w:val="clear" w:color="auto" w:fill="297FD5" w:themeFill="accent3"/>
          </w:tcPr>
          <w:p w14:paraId="737A2A72" w14:textId="77777777" w:rsidR="00D72AD8" w:rsidRPr="00AB290F" w:rsidRDefault="00D72AD8" w:rsidP="00450A79">
            <w:pPr>
              <w:rPr>
                <w:color w:val="FFFFFF" w:themeColor="background1"/>
                <w:szCs w:val="13"/>
              </w:rPr>
            </w:pPr>
          </w:p>
        </w:tc>
        <w:tc>
          <w:tcPr>
            <w:tcW w:w="1475" w:type="dxa"/>
            <w:shd w:val="clear" w:color="auto" w:fill="297FD5" w:themeFill="accent3"/>
            <w:vAlign w:val="center"/>
          </w:tcPr>
          <w:p w14:paraId="30BB464F" w14:textId="77777777" w:rsidR="00D72AD8" w:rsidRDefault="00D72AD8" w:rsidP="00450A79">
            <w:pPr>
              <w:jc w:val="center"/>
              <w:rPr>
                <w:rStyle w:val="EmphasisAlt"/>
                <w:szCs w:val="13"/>
              </w:rPr>
            </w:pPr>
          </w:p>
          <w:p w14:paraId="1B8517F2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Not Present/Not Addressed</w:t>
            </w:r>
          </w:p>
          <w:p w14:paraId="5BF4712F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0</w:t>
            </w:r>
          </w:p>
          <w:p w14:paraId="4BA702D9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61251273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Present, Needing Improvement</w:t>
            </w:r>
          </w:p>
          <w:p w14:paraId="6641BAE3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1-</w:t>
            </w:r>
            <w:r>
              <w:rPr>
                <w:rStyle w:val="EmphasisAlt"/>
                <w:szCs w:val="13"/>
              </w:rPr>
              <w:t>2</w:t>
            </w: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02AB9300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Present, Needs Minor Improvement</w:t>
            </w:r>
          </w:p>
          <w:p w14:paraId="0B331622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3-4</w:t>
            </w: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41E4D37F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Excellent, Clearly Addressed</w:t>
            </w:r>
          </w:p>
          <w:p w14:paraId="02928201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5</w:t>
            </w: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49920082" w14:textId="77777777" w:rsidR="00D72AD8" w:rsidRDefault="00D72AD8" w:rsidP="00450A79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Section</w:t>
            </w:r>
          </w:p>
          <w:p w14:paraId="012A5226" w14:textId="77777777" w:rsidR="00D72AD8" w:rsidRPr="00AB290F" w:rsidRDefault="00D72AD8" w:rsidP="00450A79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Score</w:t>
            </w:r>
          </w:p>
        </w:tc>
      </w:tr>
      <w:tr w:rsidR="004F4408" w:rsidRPr="00AB290F" w14:paraId="34AA8E70" w14:textId="77777777" w:rsidTr="00C46329">
        <w:trPr>
          <w:trHeight w:val="1071"/>
        </w:trPr>
        <w:tc>
          <w:tcPr>
            <w:tcW w:w="3150" w:type="dxa"/>
            <w:gridSpan w:val="2"/>
            <w:tcBorders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2F7ECFD2" w14:textId="2BE70EDB" w:rsidR="004F4408" w:rsidRPr="00AB290F" w:rsidRDefault="00D72AD8" w:rsidP="00102625">
            <w:pPr>
              <w:pStyle w:val="Heading3"/>
              <w:jc w:val="left"/>
              <w:rPr>
                <w:sz w:val="22"/>
                <w:szCs w:val="13"/>
              </w:rPr>
            </w:pPr>
            <w:r w:rsidRPr="00D72AD8">
              <w:rPr>
                <w:color w:val="498CF1" w:themeColor="background2" w:themeShade="BF"/>
                <w:sz w:val="22"/>
                <w:szCs w:val="13"/>
              </w:rPr>
              <w:t xml:space="preserve">Identifies protective factors for children and adolescents utilizing the </w:t>
            </w:r>
            <w:proofErr w:type="spellStart"/>
            <w:r w:rsidRPr="00D72AD8">
              <w:rPr>
                <w:color w:val="498CF1" w:themeColor="background2" w:themeShade="BF"/>
                <w:sz w:val="22"/>
                <w:szCs w:val="13"/>
              </w:rPr>
              <w:t>Ecobiodevelopmental</w:t>
            </w:r>
            <w:proofErr w:type="spellEnd"/>
            <w:r w:rsidRPr="00D72AD8">
              <w:rPr>
                <w:color w:val="498CF1" w:themeColor="background2" w:themeShade="BF"/>
                <w:sz w:val="22"/>
                <w:szCs w:val="13"/>
              </w:rPr>
              <w:t xml:space="preserve"> Framework that apply to this issue</w:t>
            </w:r>
            <w:r>
              <w:rPr>
                <w:color w:val="498CF1" w:themeColor="background2" w:themeShade="BF"/>
                <w:sz w:val="22"/>
                <w:szCs w:val="13"/>
              </w:rPr>
              <w:t xml:space="preserve"> (at least 3 protective factors)</w:t>
            </w:r>
          </w:p>
        </w:tc>
        <w:tc>
          <w:tcPr>
            <w:tcW w:w="1475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2EF76ECD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70A3CC6C" wp14:editId="56E63FBF">
                      <wp:extent cx="828069" cy="180341"/>
                      <wp:effectExtent l="0" t="0" r="0" b="0"/>
                      <wp:docPr id="436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37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8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39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6956D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5627B33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5A286D9C" wp14:editId="5C01D0BD">
                      <wp:extent cx="828069" cy="180341"/>
                      <wp:effectExtent l="0" t="0" r="0" b="0"/>
                      <wp:docPr id="440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41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42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43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C5ADA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0E1D2D5F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4CB1BF0C" wp14:editId="59FB07C6">
                      <wp:extent cx="828069" cy="180341"/>
                      <wp:effectExtent l="0" t="0" r="0" b="0"/>
                      <wp:docPr id="444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45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46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4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0A776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106240D3" w14:textId="77777777" w:rsidR="004F4408" w:rsidRPr="00AB290F" w:rsidRDefault="004F4408" w:rsidP="004F4408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0E661DA9" wp14:editId="7E8C90FE">
                      <wp:extent cx="828069" cy="180341"/>
                      <wp:effectExtent l="0" t="0" r="0" b="0"/>
                      <wp:docPr id="448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449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50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51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20690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245D91AE" w14:textId="6B33C696" w:rsidR="00AB290F" w:rsidRPr="00AB290F" w:rsidRDefault="00892E8F" w:rsidP="00AB290F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AB290F" w:rsidRPr="00AB290F" w14:paraId="070F8341" w14:textId="77777777" w:rsidTr="00C46329">
        <w:trPr>
          <w:trHeight w:val="714"/>
        </w:trPr>
        <w:tc>
          <w:tcPr>
            <w:tcW w:w="3150" w:type="dxa"/>
            <w:gridSpan w:val="2"/>
            <w:shd w:val="clear" w:color="auto" w:fill="7F8FA9" w:themeFill="accent4"/>
          </w:tcPr>
          <w:p w14:paraId="25F1912F" w14:textId="77777777" w:rsidR="00AB290F" w:rsidRPr="00AB290F" w:rsidRDefault="00AB290F" w:rsidP="002D59CD">
            <w:pPr>
              <w:rPr>
                <w:szCs w:val="13"/>
              </w:rPr>
            </w:pPr>
          </w:p>
        </w:tc>
        <w:tc>
          <w:tcPr>
            <w:tcW w:w="1475" w:type="dxa"/>
            <w:shd w:val="clear" w:color="auto" w:fill="5AA2AE" w:themeFill="accent5"/>
          </w:tcPr>
          <w:p w14:paraId="3F5B809B" w14:textId="77777777" w:rsidR="00AB290F" w:rsidRPr="00AB290F" w:rsidRDefault="00AB290F" w:rsidP="002D59CD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D90A0" w:themeFill="accent6"/>
          </w:tcPr>
          <w:p w14:paraId="34618D8E" w14:textId="77777777" w:rsidR="00AB290F" w:rsidRPr="00AB290F" w:rsidRDefault="00AB290F" w:rsidP="002D59CD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C4BCC6" w:themeFill="accent6" w:themeFillTint="99"/>
          </w:tcPr>
          <w:p w14:paraId="1D8052DC" w14:textId="77777777" w:rsidR="00AB290F" w:rsidRPr="00AB290F" w:rsidRDefault="00AB290F" w:rsidP="002D59CD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AA2AE" w:themeFill="accent5"/>
          </w:tcPr>
          <w:p w14:paraId="5EF78654" w14:textId="77777777" w:rsidR="00AB290F" w:rsidRPr="00AB290F" w:rsidRDefault="00AB290F" w:rsidP="002D59CD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297FD5" w:themeFill="accent3"/>
            <w:vAlign w:val="center"/>
          </w:tcPr>
          <w:p w14:paraId="58E93E7F" w14:textId="77777777" w:rsidR="00AB290F" w:rsidRPr="00AB290F" w:rsidRDefault="00AB290F" w:rsidP="002D59CD">
            <w:pPr>
              <w:rPr>
                <w:szCs w:val="13"/>
              </w:rPr>
            </w:pPr>
          </w:p>
        </w:tc>
      </w:tr>
      <w:tr w:rsidR="00AB290F" w:rsidRPr="00AB290F" w14:paraId="35AB4E78" w14:textId="77777777" w:rsidTr="00C46329">
        <w:trPr>
          <w:trHeight w:val="1071"/>
        </w:trPr>
        <w:tc>
          <w:tcPr>
            <w:tcW w:w="3150" w:type="dxa"/>
            <w:gridSpan w:val="2"/>
            <w:tcBorders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792B046A" w14:textId="02FA5599" w:rsidR="00AB290F" w:rsidRPr="00AB290F" w:rsidRDefault="00D72AD8" w:rsidP="002D59CD">
            <w:pPr>
              <w:pStyle w:val="Heading3"/>
              <w:jc w:val="left"/>
              <w:rPr>
                <w:sz w:val="22"/>
                <w:szCs w:val="13"/>
              </w:rPr>
            </w:pPr>
            <w:r>
              <w:rPr>
                <w:color w:val="297FD5" w:themeColor="accent3"/>
                <w:sz w:val="22"/>
                <w:szCs w:val="13"/>
              </w:rPr>
              <w:t>Overall flow and organization of the presentation (each group member takes turns speaking and presenting)</w:t>
            </w:r>
          </w:p>
        </w:tc>
        <w:tc>
          <w:tcPr>
            <w:tcW w:w="1475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0255525E" w14:textId="77777777" w:rsidR="00AB290F" w:rsidRPr="00AB290F" w:rsidRDefault="00AB290F" w:rsidP="002D59CD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07EE1C00" wp14:editId="54B4EDA3">
                      <wp:extent cx="828069" cy="180341"/>
                      <wp:effectExtent l="0" t="0" r="0" b="0"/>
                      <wp:docPr id="2066142537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230860974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0918810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1870141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0FE00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1E459D5E" w14:textId="77777777" w:rsidR="00AB290F" w:rsidRPr="00AB290F" w:rsidRDefault="00AB290F" w:rsidP="002D59CD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3C0D648D" wp14:editId="68D742FF">
                      <wp:extent cx="828069" cy="180341"/>
                      <wp:effectExtent l="0" t="0" r="0" b="0"/>
                      <wp:docPr id="2125166477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622821517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214365118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607544127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2173C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6FB2E1FC" w14:textId="77777777" w:rsidR="00AB290F" w:rsidRPr="00AB290F" w:rsidRDefault="00AB290F" w:rsidP="002D59CD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25321F4F" wp14:editId="0EE7D80B">
                      <wp:extent cx="828069" cy="180341"/>
                      <wp:effectExtent l="0" t="0" r="0" b="0"/>
                      <wp:docPr id="1935018198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2036776224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504074332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770365271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47B11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  <w:righ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3C94724A" w14:textId="77777777" w:rsidR="00AB290F" w:rsidRPr="00AB290F" w:rsidRDefault="00AB290F" w:rsidP="002D59CD">
            <w:pPr>
              <w:jc w:val="center"/>
              <w:rPr>
                <w:szCs w:val="13"/>
              </w:rPr>
            </w:pPr>
            <w:r w:rsidRPr="00AB290F">
              <w:rPr>
                <w:noProof/>
                <w:szCs w:val="13"/>
                <w:lang w:eastAsia="en-AU"/>
              </w:rPr>
              <mc:AlternateContent>
                <mc:Choice Requires="wpg">
                  <w:drawing>
                    <wp:inline distT="0" distB="0" distL="0" distR="0" wp14:anchorId="6F57D644" wp14:editId="17C3D85B">
                      <wp:extent cx="828069" cy="180341"/>
                      <wp:effectExtent l="0" t="0" r="0" b="0"/>
                      <wp:docPr id="1448167594" name="Group 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0" y="0"/>
                                <a:chExt cx="828069" cy="180341"/>
                              </a:xfrm>
                              <a:solidFill>
                                <a:schemeClr val="bg2"/>
                              </a:solidFill>
                            </wpg:grpSpPr>
                            <wps:wsp>
                              <wps:cNvPr id="380151945" name="Shape"/>
                              <wps:cNvSpPr/>
                              <wps:spPr>
                                <a:xfrm>
                                  <a:off x="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797" y="8823"/>
                                      </a:moveTo>
                                      <a:lnTo>
                                        <a:pt x="10192" y="16884"/>
                                      </a:lnTo>
                                      <a:cubicBezTo>
                                        <a:pt x="9887" y="17189"/>
                                        <a:pt x="9583" y="17341"/>
                                        <a:pt x="9127" y="17341"/>
                                      </a:cubicBezTo>
                                      <a:cubicBezTo>
                                        <a:pt x="8670" y="17341"/>
                                        <a:pt x="8366" y="17189"/>
                                        <a:pt x="8062" y="16884"/>
                                      </a:cubicBezTo>
                                      <a:lnTo>
                                        <a:pt x="3651" y="12473"/>
                                      </a:lnTo>
                                      <a:cubicBezTo>
                                        <a:pt x="3042" y="11865"/>
                                        <a:pt x="3042" y="10952"/>
                                        <a:pt x="3651" y="10344"/>
                                      </a:cubicBezTo>
                                      <a:lnTo>
                                        <a:pt x="4411" y="9583"/>
                                      </a:lnTo>
                                      <a:cubicBezTo>
                                        <a:pt x="4715" y="9279"/>
                                        <a:pt x="5020" y="9127"/>
                                        <a:pt x="5476" y="9127"/>
                                      </a:cubicBezTo>
                                      <a:cubicBezTo>
                                        <a:pt x="5932" y="9127"/>
                                        <a:pt x="6237" y="9279"/>
                                        <a:pt x="6541" y="9583"/>
                                      </a:cubicBezTo>
                                      <a:lnTo>
                                        <a:pt x="8975" y="12017"/>
                                      </a:lnTo>
                                      <a:lnTo>
                                        <a:pt x="14755" y="5932"/>
                                      </a:lnTo>
                                      <a:cubicBezTo>
                                        <a:pt x="15059" y="5628"/>
                                        <a:pt x="15363" y="5476"/>
                                        <a:pt x="15820" y="5476"/>
                                      </a:cubicBezTo>
                                      <a:cubicBezTo>
                                        <a:pt x="16276" y="5476"/>
                                        <a:pt x="16580" y="5628"/>
                                        <a:pt x="16885" y="5932"/>
                                      </a:cubicBezTo>
                                      <a:lnTo>
                                        <a:pt x="17645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797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190671238" name="Shape"/>
                              <wps:cNvSpPr/>
                              <wps:spPr>
                                <a:xfrm>
                                  <a:off x="330200" y="0"/>
                                  <a:ext cx="180341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10800" y="0"/>
                                      </a:moveTo>
                                      <a:cubicBezTo>
                                        <a:pt x="4868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68" y="21600"/>
                                        <a:pt x="10800" y="21600"/>
                                      </a:cubicBezTo>
                                      <a:cubicBezTo>
                                        <a:pt x="16732" y="21600"/>
                                        <a:pt x="21600" y="16732"/>
                                        <a:pt x="21600" y="10800"/>
                                      </a:cubicBezTo>
                                      <a:cubicBezTo>
                                        <a:pt x="21600" y="4868"/>
                                        <a:pt x="16732" y="0"/>
                                        <a:pt x="10800" y="0"/>
                                      </a:cubicBezTo>
                                      <a:close/>
                                      <a:moveTo>
                                        <a:pt x="17949" y="8823"/>
                                      </a:moveTo>
                                      <a:lnTo>
                                        <a:pt x="10344" y="16884"/>
                                      </a:lnTo>
                                      <a:cubicBezTo>
                                        <a:pt x="10039" y="17189"/>
                                        <a:pt x="9735" y="17341"/>
                                        <a:pt x="9279" y="17341"/>
                                      </a:cubicBezTo>
                                      <a:cubicBezTo>
                                        <a:pt x="8823" y="17341"/>
                                        <a:pt x="8518" y="17189"/>
                                        <a:pt x="8214" y="16884"/>
                                      </a:cubicBezTo>
                                      <a:lnTo>
                                        <a:pt x="3803" y="12473"/>
                                      </a:lnTo>
                                      <a:cubicBezTo>
                                        <a:pt x="3194" y="11865"/>
                                        <a:pt x="3194" y="10952"/>
                                        <a:pt x="3803" y="10344"/>
                                      </a:cubicBezTo>
                                      <a:lnTo>
                                        <a:pt x="4563" y="9583"/>
                                      </a:lnTo>
                                      <a:cubicBezTo>
                                        <a:pt x="4868" y="9279"/>
                                        <a:pt x="5172" y="9127"/>
                                        <a:pt x="5628" y="9127"/>
                                      </a:cubicBezTo>
                                      <a:cubicBezTo>
                                        <a:pt x="6084" y="9127"/>
                                        <a:pt x="6389" y="9279"/>
                                        <a:pt x="6693" y="9583"/>
                                      </a:cubicBezTo>
                                      <a:lnTo>
                                        <a:pt x="9127" y="12017"/>
                                      </a:lnTo>
                                      <a:lnTo>
                                        <a:pt x="14907" y="5932"/>
                                      </a:lnTo>
                                      <a:cubicBezTo>
                                        <a:pt x="15211" y="5628"/>
                                        <a:pt x="15515" y="5476"/>
                                        <a:pt x="15972" y="5476"/>
                                      </a:cubicBezTo>
                                      <a:cubicBezTo>
                                        <a:pt x="16428" y="5476"/>
                                        <a:pt x="16732" y="5628"/>
                                        <a:pt x="17037" y="5932"/>
                                      </a:cubicBezTo>
                                      <a:lnTo>
                                        <a:pt x="17797" y="6693"/>
                                      </a:lnTo>
                                      <a:cubicBezTo>
                                        <a:pt x="18406" y="7301"/>
                                        <a:pt x="18406" y="8214"/>
                                        <a:pt x="17949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1161047833" name="Shape"/>
                              <wps:cNvSpPr/>
                              <wps:spPr>
                                <a:xfrm>
                                  <a:off x="647699" y="0"/>
                                  <a:ext cx="180370" cy="18034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52" h="21600" extrusionOk="0">
                                      <a:moveTo>
                                        <a:pt x="10724" y="0"/>
                                      </a:moveTo>
                                      <a:cubicBezTo>
                                        <a:pt x="4834" y="0"/>
                                        <a:pt x="0" y="4868"/>
                                        <a:pt x="0" y="10800"/>
                                      </a:cubicBezTo>
                                      <a:cubicBezTo>
                                        <a:pt x="0" y="16732"/>
                                        <a:pt x="4834" y="21600"/>
                                        <a:pt x="10724" y="21600"/>
                                      </a:cubicBezTo>
                                      <a:cubicBezTo>
                                        <a:pt x="16615" y="21600"/>
                                        <a:pt x="21449" y="16732"/>
                                        <a:pt x="21449" y="10800"/>
                                      </a:cubicBezTo>
                                      <a:cubicBezTo>
                                        <a:pt x="21600" y="4868"/>
                                        <a:pt x="16766" y="0"/>
                                        <a:pt x="10724" y="0"/>
                                      </a:cubicBezTo>
                                      <a:close/>
                                      <a:moveTo>
                                        <a:pt x="17824" y="8823"/>
                                      </a:moveTo>
                                      <a:lnTo>
                                        <a:pt x="10271" y="16884"/>
                                      </a:lnTo>
                                      <a:cubicBezTo>
                                        <a:pt x="9969" y="17189"/>
                                        <a:pt x="9667" y="17341"/>
                                        <a:pt x="9214" y="17341"/>
                                      </a:cubicBezTo>
                                      <a:cubicBezTo>
                                        <a:pt x="8761" y="17341"/>
                                        <a:pt x="8459" y="17189"/>
                                        <a:pt x="8157" y="16884"/>
                                      </a:cubicBezTo>
                                      <a:lnTo>
                                        <a:pt x="3776" y="12473"/>
                                      </a:lnTo>
                                      <a:cubicBezTo>
                                        <a:pt x="3172" y="11865"/>
                                        <a:pt x="3172" y="10952"/>
                                        <a:pt x="3776" y="10344"/>
                                      </a:cubicBezTo>
                                      <a:lnTo>
                                        <a:pt x="4531" y="9583"/>
                                      </a:lnTo>
                                      <a:cubicBezTo>
                                        <a:pt x="4834" y="9279"/>
                                        <a:pt x="5136" y="9127"/>
                                        <a:pt x="5589" y="9127"/>
                                      </a:cubicBezTo>
                                      <a:cubicBezTo>
                                        <a:pt x="6042" y="9127"/>
                                        <a:pt x="6344" y="9279"/>
                                        <a:pt x="6646" y="9583"/>
                                      </a:cubicBezTo>
                                      <a:lnTo>
                                        <a:pt x="9063" y="12017"/>
                                      </a:lnTo>
                                      <a:lnTo>
                                        <a:pt x="14803" y="5932"/>
                                      </a:lnTo>
                                      <a:cubicBezTo>
                                        <a:pt x="15105" y="5628"/>
                                        <a:pt x="15407" y="5476"/>
                                        <a:pt x="15860" y="5476"/>
                                      </a:cubicBezTo>
                                      <a:cubicBezTo>
                                        <a:pt x="16313" y="5476"/>
                                        <a:pt x="16615" y="5628"/>
                                        <a:pt x="16918" y="5932"/>
                                      </a:cubicBezTo>
                                      <a:lnTo>
                                        <a:pt x="17673" y="6693"/>
                                      </a:lnTo>
                                      <a:cubicBezTo>
                                        <a:pt x="18428" y="7301"/>
                                        <a:pt x="18428" y="8214"/>
                                        <a:pt x="17824" y="88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80B50" id="Group 3" o:spid="_x0000_s1026" alt="Title: Graphic" style="width:65.2pt;height:14.2pt;mso-position-horizontal-relative:char;mso-position-vertical-relative:line" coordsize="8280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">
                      <v:shape id="Shape" o:spid="_x0000_s1027" style="position:absolute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8" style="position:absolute;left:3302;width:1803;height:180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ed="f" stroked="f" strokeweight="1pt">
                        <v:stroke miterlimit="4" joinstyle="miter"/>
                        <v:path arrowok="t" o:extrusionok="f" o:connecttype="custom" o:connectlocs="90171,90171;90171,90171;90171,90171;90171,90171" o:connectangles="0,90,180,270"/>
                      </v:shape>
                      <v:shape id="Shape" o:spid="_x0000_s1029" style="position:absolute;left:6476;width:1804;height:1803;visibility:visible;mso-wrap-style:square;v-text-anchor:middle" coordsize="2145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ed="f" stroked="f" strokeweight="1pt">
                        <v:stroke miterlimit="4" joinstyle="miter"/>
                        <v:path arrowok="t" o:extrusionok="f" o:connecttype="custom" o:connectlocs="90185,90171;90185,90171;90185,90171;90185,90171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297FD5" w:themeColor="accent3"/>
            </w:tcBorders>
            <w:shd w:val="clear" w:color="auto" w:fill="FFFFFF" w:themeFill="background1"/>
            <w:vAlign w:val="center"/>
          </w:tcPr>
          <w:p w14:paraId="25F15089" w14:textId="29869957" w:rsidR="00AB290F" w:rsidRPr="00AB290F" w:rsidRDefault="00892E8F" w:rsidP="002D59CD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692D37" w:rsidRPr="00AB290F" w14:paraId="3B5ED66D" w14:textId="77777777" w:rsidTr="00AB290F">
        <w:trPr>
          <w:trHeight w:val="2080"/>
        </w:trPr>
        <w:tc>
          <w:tcPr>
            <w:tcW w:w="10793" w:type="dxa"/>
            <w:gridSpan w:val="7"/>
            <w:shd w:val="clear" w:color="auto" w:fill="297FD5" w:themeFill="accent3"/>
            <w:vAlign w:val="center"/>
          </w:tcPr>
          <w:p w14:paraId="0E272A72" w14:textId="77777777" w:rsidR="00692D37" w:rsidRPr="00AB290F" w:rsidRDefault="00000000" w:rsidP="0045346F">
            <w:pPr>
              <w:pStyle w:val="Heading1"/>
              <w:rPr>
                <w:rStyle w:val="Emphasis"/>
                <w:sz w:val="36"/>
                <w:szCs w:val="20"/>
              </w:rPr>
            </w:pPr>
            <w:sdt>
              <w:sdtPr>
                <w:rPr>
                  <w:rStyle w:val="Emphasis"/>
                  <w:sz w:val="36"/>
                  <w:szCs w:val="20"/>
                </w:rPr>
                <w:id w:val="771979568"/>
                <w:placeholder>
                  <w:docPart w:val="477666F251D7F34890B9B8E2F9FCA6AD"/>
                </w:placeholder>
                <w:temporary/>
                <w:showingPlcHdr/>
                <w15:appearance w15:val="hidden"/>
              </w:sdtPr>
              <w:sdtContent>
                <w:r w:rsidR="0069200F" w:rsidRPr="00AB290F">
                  <w:rPr>
                    <w:rStyle w:val="Emphasis"/>
                    <w:sz w:val="36"/>
                    <w:szCs w:val="20"/>
                  </w:rPr>
                  <w:t>Total Score</w:t>
                </w:r>
              </w:sdtContent>
            </w:sdt>
          </w:p>
          <w:p w14:paraId="0F93FD08" w14:textId="0CDBC480" w:rsidR="00444DCF" w:rsidRPr="00AB290F" w:rsidRDefault="006F0D27" w:rsidP="0069200F">
            <w:pPr>
              <w:pStyle w:val="Heading1"/>
              <w:rPr>
                <w:sz w:val="22"/>
                <w:szCs w:val="13"/>
              </w:rPr>
            </w:pPr>
            <w:r w:rsidRPr="00AB290F">
              <w:rPr>
                <w:sz w:val="36"/>
                <w:szCs w:val="20"/>
              </w:rPr>
              <w:t>30</w:t>
            </w:r>
          </w:p>
        </w:tc>
      </w:tr>
    </w:tbl>
    <w:p w14:paraId="4054E81E" w14:textId="77777777" w:rsidR="00692D37" w:rsidRDefault="00692D37" w:rsidP="00836A73">
      <w:pPr>
        <w:pStyle w:val="GraphicAnchor"/>
      </w:pPr>
    </w:p>
    <w:p w14:paraId="18CF6AF1" w14:textId="77777777" w:rsidR="0033593E" w:rsidRDefault="0033593E" w:rsidP="00836A73">
      <w:pPr>
        <w:pStyle w:val="GraphicAnchor"/>
      </w:pPr>
    </w:p>
    <w:p w14:paraId="153B3320" w14:textId="50DB3850" w:rsidR="0033593E" w:rsidRPr="0033593E" w:rsidRDefault="00D72AD8" w:rsidP="00836A73">
      <w:pPr>
        <w:pStyle w:val="GraphicAnchor"/>
        <w:rPr>
          <w:sz w:val="24"/>
        </w:rPr>
      </w:pPr>
      <w:r>
        <w:rPr>
          <w:sz w:val="24"/>
        </w:rPr>
        <w:t>Presentation</w:t>
      </w:r>
      <w:r w:rsidR="0033593E">
        <w:rPr>
          <w:sz w:val="24"/>
        </w:rPr>
        <w:t xml:space="preserve"> comments:</w:t>
      </w:r>
    </w:p>
    <w:sectPr w:rsidR="0033593E" w:rsidRPr="0033593E" w:rsidSect="005543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7DD0" w14:textId="77777777" w:rsidR="00F26235" w:rsidRDefault="00F26235" w:rsidP="001346DB">
      <w:r>
        <w:separator/>
      </w:r>
    </w:p>
  </w:endnote>
  <w:endnote w:type="continuationSeparator" w:id="0">
    <w:p w14:paraId="08337A92" w14:textId="77777777" w:rsidR="00F26235" w:rsidRDefault="00F26235" w:rsidP="0013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EC99" w14:textId="77777777" w:rsidR="00F26235" w:rsidRDefault="00F26235" w:rsidP="001346DB">
      <w:r>
        <w:separator/>
      </w:r>
    </w:p>
  </w:footnote>
  <w:footnote w:type="continuationSeparator" w:id="0">
    <w:p w14:paraId="67C6642C" w14:textId="77777777" w:rsidR="00F26235" w:rsidRDefault="00F26235" w:rsidP="0013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27"/>
    <w:rsid w:val="00006196"/>
    <w:rsid w:val="0007629D"/>
    <w:rsid w:val="0007703A"/>
    <w:rsid w:val="000B7805"/>
    <w:rsid w:val="000C2709"/>
    <w:rsid w:val="00100AA8"/>
    <w:rsid w:val="00102625"/>
    <w:rsid w:val="001068BD"/>
    <w:rsid w:val="001346DB"/>
    <w:rsid w:val="00146DB5"/>
    <w:rsid w:val="001967F6"/>
    <w:rsid w:val="001B1C66"/>
    <w:rsid w:val="001C2D2A"/>
    <w:rsid w:val="001D573E"/>
    <w:rsid w:val="00262A99"/>
    <w:rsid w:val="002925D9"/>
    <w:rsid w:val="0033593E"/>
    <w:rsid w:val="003832F4"/>
    <w:rsid w:val="003965B8"/>
    <w:rsid w:val="003D0646"/>
    <w:rsid w:val="003E094A"/>
    <w:rsid w:val="00444DCF"/>
    <w:rsid w:val="0045346F"/>
    <w:rsid w:val="004667AE"/>
    <w:rsid w:val="004F4408"/>
    <w:rsid w:val="005367B3"/>
    <w:rsid w:val="0055431B"/>
    <w:rsid w:val="00571374"/>
    <w:rsid w:val="00575B0A"/>
    <w:rsid w:val="005772DC"/>
    <w:rsid w:val="00580C07"/>
    <w:rsid w:val="005E161A"/>
    <w:rsid w:val="006059F9"/>
    <w:rsid w:val="0060618B"/>
    <w:rsid w:val="006660E7"/>
    <w:rsid w:val="00684D66"/>
    <w:rsid w:val="006859C7"/>
    <w:rsid w:val="0069200F"/>
    <w:rsid w:val="00692D37"/>
    <w:rsid w:val="006C4ADF"/>
    <w:rsid w:val="006C60E6"/>
    <w:rsid w:val="006C64F8"/>
    <w:rsid w:val="006F0D27"/>
    <w:rsid w:val="00752D58"/>
    <w:rsid w:val="007A7DA6"/>
    <w:rsid w:val="00836A73"/>
    <w:rsid w:val="008545AB"/>
    <w:rsid w:val="00892E8F"/>
    <w:rsid w:val="008C503B"/>
    <w:rsid w:val="008C6764"/>
    <w:rsid w:val="00927F01"/>
    <w:rsid w:val="00A02D12"/>
    <w:rsid w:val="00A858D9"/>
    <w:rsid w:val="00AB290F"/>
    <w:rsid w:val="00AD0453"/>
    <w:rsid w:val="00B537F4"/>
    <w:rsid w:val="00B76B3D"/>
    <w:rsid w:val="00C46329"/>
    <w:rsid w:val="00CA08B3"/>
    <w:rsid w:val="00D72AD8"/>
    <w:rsid w:val="00D76C99"/>
    <w:rsid w:val="00EA2FB4"/>
    <w:rsid w:val="00F24431"/>
    <w:rsid w:val="00F26235"/>
    <w:rsid w:val="00F974D5"/>
    <w:rsid w:val="00F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02B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4F4408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4F440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71374"/>
    <w:pPr>
      <w:keepNext/>
      <w:keepLines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571374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3"/>
    <w:qFormat/>
    <w:rsid w:val="00571374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b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346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74"/>
    <w:rPr>
      <w:rFonts w:ascii="Times New Roman" w:hAnsi="Times New Roman" w:cs="Times New Roman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1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5"/>
    <w:qFormat/>
    <w:rsid w:val="00571374"/>
    <w:rPr>
      <w:sz w:val="10"/>
    </w:rPr>
  </w:style>
  <w:style w:type="character" w:customStyle="1" w:styleId="Heading2Char">
    <w:name w:val="Heading 2 Char"/>
    <w:basedOn w:val="DefaultParagraphFont"/>
    <w:link w:val="Heading2"/>
    <w:uiPriority w:val="1"/>
    <w:rsid w:val="00571374"/>
    <w:rPr>
      <w:rFonts w:asciiTheme="majorHAnsi" w:eastAsiaTheme="majorEastAsia" w:hAnsiTheme="majorHAnsi" w:cstheme="majorBidi"/>
      <w:color w:val="FFFFFF" w:themeColor="background1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71374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sid w:val="00571374"/>
    <w:rPr>
      <w:rFonts w:asciiTheme="majorHAnsi" w:eastAsiaTheme="majorEastAsia" w:hAnsiTheme="majorHAnsi" w:cstheme="majorBidi"/>
      <w:b/>
      <w:iCs/>
      <w:color w:val="000000" w:themeColor="text1"/>
      <w:sz w:val="48"/>
    </w:rPr>
  </w:style>
  <w:style w:type="character" w:customStyle="1" w:styleId="Heading1Char">
    <w:name w:val="Heading 1 Char"/>
    <w:basedOn w:val="DefaultParagraphFont"/>
    <w:link w:val="Heading1"/>
    <w:rsid w:val="004F4408"/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character" w:styleId="PlaceholderText">
    <w:name w:val="Placeholder Text"/>
    <w:basedOn w:val="DefaultParagraphFont"/>
    <w:uiPriority w:val="99"/>
    <w:semiHidden/>
    <w:rsid w:val="0069200F"/>
    <w:rPr>
      <w:color w:val="808080"/>
    </w:rPr>
  </w:style>
  <w:style w:type="character" w:styleId="Emphasis">
    <w:name w:val="Emphasis"/>
    <w:basedOn w:val="DefaultParagraphFont"/>
    <w:uiPriority w:val="20"/>
    <w:qFormat/>
    <w:rsid w:val="00CA08B3"/>
    <w:rPr>
      <w:b/>
      <w:i w:val="0"/>
      <w:iCs/>
    </w:rPr>
  </w:style>
  <w:style w:type="paragraph" w:customStyle="1" w:styleId="Heading1Blue">
    <w:name w:val="Heading 1 Blue"/>
    <w:basedOn w:val="Heading1"/>
    <w:uiPriority w:val="4"/>
    <w:qFormat/>
    <w:rsid w:val="00CA08B3"/>
    <w:pPr>
      <w:jc w:val="left"/>
    </w:pPr>
    <w:rPr>
      <w:color w:val="297FD5" w:themeColor="accent3"/>
    </w:rPr>
  </w:style>
  <w:style w:type="paragraph" w:customStyle="1" w:styleId="Heading2Blue">
    <w:name w:val="Heading 2 Blue"/>
    <w:basedOn w:val="Normal"/>
    <w:uiPriority w:val="4"/>
    <w:qFormat/>
    <w:rsid w:val="00CA08B3"/>
    <w:rPr>
      <w:color w:val="297FD5" w:themeColor="accent3"/>
    </w:rPr>
  </w:style>
  <w:style w:type="paragraph" w:customStyle="1" w:styleId="Heading3Blue">
    <w:name w:val="Heading 3 Blue"/>
    <w:basedOn w:val="Heading3"/>
    <w:uiPriority w:val="4"/>
    <w:qFormat/>
    <w:rsid w:val="00CA08B3"/>
    <w:rPr>
      <w:color w:val="297FD5" w:themeColor="accent3"/>
    </w:rPr>
  </w:style>
  <w:style w:type="character" w:customStyle="1" w:styleId="EmphasisAlt">
    <w:name w:val="Emphasis Alt"/>
    <w:basedOn w:val="DefaultParagraphFont"/>
    <w:uiPriority w:val="1"/>
    <w:qFormat/>
    <w:rsid w:val="0045346F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saygriffin/Library/Containers/com.microsoft.Word/Data/Library/Application%20Support/Microsoft/Office/16.0/DTS/Search/%7b0FCE14CA-71D6-AF42-8D14-B49B0A77C47B%7dtf0033743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666F251D7F34890B9B8E2F9FC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D813-2AF0-BF41-B776-B790C4D5FD77}"/>
      </w:docPartPr>
      <w:docPartBody>
        <w:p w:rsidR="00B824F0" w:rsidRDefault="00000000">
          <w:pPr>
            <w:pStyle w:val="477666F251D7F34890B9B8E2F9FCA6AD"/>
          </w:pPr>
          <w:r w:rsidRPr="0045346F">
            <w:rPr>
              <w:rStyle w:val="Emphasis"/>
            </w:rPr>
            <w:t>Total 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64"/>
    <w:rsid w:val="0007703A"/>
    <w:rsid w:val="001A3F0D"/>
    <w:rsid w:val="00213F64"/>
    <w:rsid w:val="00777ADE"/>
    <w:rsid w:val="00811845"/>
    <w:rsid w:val="00AF4CF5"/>
    <w:rsid w:val="00B8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3F64"/>
    <w:rPr>
      <w:b/>
      <w:i w:val="0"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FFFFFF" w:themeColor="background1"/>
      <w:kern w:val="0"/>
      <w:szCs w:val="26"/>
      <w14:ligatures w14:val="none"/>
    </w:rPr>
  </w:style>
  <w:style w:type="paragraph" w:customStyle="1" w:styleId="477666F251D7F34890B9B8E2F9FCA6AD">
    <w:name w:val="477666F251D7F34890B9B8E2F9FCA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tla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480f6609812271f56e53f2aff71704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b48d77c16982ba2890c3fe2b4c067b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B0CD-1D33-497C-845E-A2AD02C5F3A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EC45872-6D99-4696-B028-A126AFCE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115C8-79D3-475F-90BD-A309D13CD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621BD-927C-40C2-BBB1-648E489B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{0FCE14CA-71D6-AF42-8D14-B49B0A77C47B}tf00337437_win32.dotx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2024-05-27T16:53:00Z</dcterms:created>
  <dcterms:modified xsi:type="dcterms:W3CDTF">2024-05-27T17:10:00Z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